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CB55E" w14:textId="1CD30F85" w:rsidR="00D452F7" w:rsidRDefault="007D23AC">
      <w:r>
        <w:rPr>
          <w:rFonts w:ascii="Arial" w:hAnsi="Arial" w:cs="Arial"/>
          <w:sz w:val="22"/>
          <w:szCs w:val="22"/>
        </w:rPr>
        <w:t>Stadt Duisburg</w:t>
      </w:r>
    </w:p>
    <w:p w14:paraId="2AA69CE9" w14:textId="7D3D0EAA" w:rsidR="00182EE8" w:rsidRDefault="007D23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 Oberbürgermeister</w:t>
      </w:r>
    </w:p>
    <w:p w14:paraId="08AF7ECF" w14:textId="52FCB288" w:rsidR="007D23AC" w:rsidRDefault="007D23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Amt für Rechnungswesen und Steuern</w:t>
      </w:r>
    </w:p>
    <w:p w14:paraId="6E516A4D" w14:textId="77777777" w:rsidR="007D23AC" w:rsidRDefault="007D23AC">
      <w:pPr>
        <w:rPr>
          <w:rFonts w:ascii="Arial" w:hAnsi="Arial" w:cs="Arial"/>
          <w:sz w:val="22"/>
          <w:szCs w:val="22"/>
        </w:rPr>
      </w:pPr>
    </w:p>
    <w:p w14:paraId="650CDE83" w14:textId="542AE0D5" w:rsidR="007D23AC" w:rsidRPr="007D23AC" w:rsidRDefault="007D23AC">
      <w:pPr>
        <w:rPr>
          <w:rFonts w:ascii="Arial" w:hAnsi="Arial" w:cs="Arial"/>
          <w:i/>
          <w:iCs/>
          <w:sz w:val="22"/>
          <w:szCs w:val="22"/>
        </w:rPr>
      </w:pPr>
      <w:r w:rsidRPr="007D23AC">
        <w:rPr>
          <w:rFonts w:ascii="Arial" w:hAnsi="Arial" w:cs="Arial"/>
          <w:i/>
          <w:iCs/>
          <w:sz w:val="22"/>
          <w:szCs w:val="22"/>
        </w:rPr>
        <w:t>Allein per Fax: 0203-2836720</w:t>
      </w:r>
    </w:p>
    <w:p w14:paraId="54DE4E3E" w14:textId="77777777" w:rsidR="00182EE8" w:rsidRDefault="00182EE8">
      <w:pPr>
        <w:rPr>
          <w:rFonts w:ascii="Arial" w:hAnsi="Arial" w:cs="Arial"/>
          <w:sz w:val="22"/>
          <w:szCs w:val="22"/>
        </w:rPr>
      </w:pPr>
    </w:p>
    <w:p w14:paraId="6F6C71D1" w14:textId="77777777" w:rsidR="00C30018" w:rsidRDefault="00C30018">
      <w:pPr>
        <w:rPr>
          <w:rFonts w:ascii="Arial" w:hAnsi="Arial" w:cs="Arial"/>
          <w:sz w:val="22"/>
          <w:szCs w:val="22"/>
        </w:rPr>
      </w:pPr>
    </w:p>
    <w:p w14:paraId="2E576234" w14:textId="77777777" w:rsidR="00C30018" w:rsidRDefault="00C30018">
      <w:pPr>
        <w:rPr>
          <w:rFonts w:ascii="Arial" w:hAnsi="Arial" w:cs="Arial"/>
          <w:sz w:val="22"/>
          <w:szCs w:val="22"/>
        </w:rPr>
      </w:pPr>
    </w:p>
    <w:p w14:paraId="695F215B" w14:textId="24EADFFE" w:rsidR="00182EE8" w:rsidRDefault="008F45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Duisburg, </w:t>
      </w:r>
      <w:r w:rsidR="00E812DA">
        <w:rPr>
          <w:rFonts w:ascii="Arial" w:hAnsi="Arial" w:cs="Arial"/>
          <w:sz w:val="22"/>
          <w:szCs w:val="22"/>
        </w:rPr>
        <w:t>[Datum]</w:t>
      </w:r>
    </w:p>
    <w:p w14:paraId="018F904E" w14:textId="77777777" w:rsidR="00182EE8" w:rsidRDefault="00182EE8">
      <w:pPr>
        <w:rPr>
          <w:rFonts w:ascii="Arial" w:hAnsi="Arial" w:cs="Arial"/>
          <w:sz w:val="22"/>
          <w:szCs w:val="22"/>
        </w:rPr>
      </w:pPr>
    </w:p>
    <w:p w14:paraId="7B9FB78E" w14:textId="1D13AB1C" w:rsidR="00182EE8" w:rsidRPr="00B02043" w:rsidRDefault="00B02043">
      <w:pPr>
        <w:rPr>
          <w:rFonts w:ascii="Arial" w:hAnsi="Arial" w:cs="Arial"/>
          <w:b/>
          <w:bCs/>
          <w:sz w:val="22"/>
          <w:szCs w:val="22"/>
        </w:rPr>
      </w:pPr>
      <w:r w:rsidRPr="00B02043">
        <w:rPr>
          <w:rFonts w:ascii="Arial" w:hAnsi="Arial" w:cs="Arial"/>
          <w:b/>
          <w:bCs/>
          <w:sz w:val="22"/>
          <w:szCs w:val="22"/>
        </w:rPr>
        <w:t>MUSTERSCHREIBEN</w:t>
      </w:r>
    </w:p>
    <w:p w14:paraId="3951BDC5" w14:textId="77777777" w:rsidR="00182EE8" w:rsidRDefault="00182EE8">
      <w:pPr>
        <w:rPr>
          <w:rFonts w:ascii="Arial" w:hAnsi="Arial" w:cs="Arial"/>
          <w:sz w:val="22"/>
          <w:szCs w:val="22"/>
        </w:rPr>
      </w:pPr>
    </w:p>
    <w:p w14:paraId="1877091E" w14:textId="7547ED92" w:rsidR="007D23AC" w:rsidRDefault="007D23AC">
      <w:pPr>
        <w:rPr>
          <w:rFonts w:ascii="Arial" w:hAnsi="Arial" w:cs="Arial"/>
          <w:b/>
          <w:sz w:val="22"/>
          <w:szCs w:val="22"/>
        </w:rPr>
      </w:pPr>
      <w:r w:rsidRPr="007D23AC">
        <w:rPr>
          <w:rFonts w:ascii="Arial" w:hAnsi="Arial" w:cs="Arial"/>
          <w:b/>
          <w:sz w:val="22"/>
          <w:szCs w:val="22"/>
        </w:rPr>
        <w:t>Widerspruch gegen den Grundsteuerbescheid 2026</w:t>
      </w:r>
    </w:p>
    <w:p w14:paraId="4BD31031" w14:textId="77777777" w:rsidR="007D23AC" w:rsidRDefault="007D23AC">
      <w:pPr>
        <w:rPr>
          <w:rFonts w:ascii="Arial" w:hAnsi="Arial" w:cs="Arial"/>
          <w:b/>
          <w:sz w:val="22"/>
          <w:szCs w:val="22"/>
        </w:rPr>
      </w:pPr>
    </w:p>
    <w:p w14:paraId="5A98CB49" w14:textId="2335D918" w:rsidR="006E1751" w:rsidRDefault="007D23A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Vertragsgegenstand </w:t>
      </w:r>
      <w:r w:rsidR="00105861">
        <w:rPr>
          <w:rFonts w:ascii="Arial" w:hAnsi="Arial" w:cs="Arial"/>
          <w:b/>
          <w:sz w:val="22"/>
          <w:szCs w:val="22"/>
        </w:rPr>
        <w:t>[Nummer eintragen], [Adresse des Grundsteuerobjektes]</w:t>
      </w:r>
    </w:p>
    <w:p w14:paraId="611E0E3F" w14:textId="77777777" w:rsidR="006E1751" w:rsidRDefault="006E1751">
      <w:pPr>
        <w:rPr>
          <w:rFonts w:ascii="Arial" w:hAnsi="Arial" w:cs="Arial"/>
          <w:b/>
          <w:sz w:val="22"/>
          <w:szCs w:val="22"/>
        </w:rPr>
      </w:pPr>
    </w:p>
    <w:p w14:paraId="2DDAD33F" w14:textId="3FD90517" w:rsidR="006E1751" w:rsidRDefault="0010586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[Name des Eigentümers]</w:t>
      </w:r>
    </w:p>
    <w:p w14:paraId="64C51421" w14:textId="1FA23BBF" w:rsidR="007D23AC" w:rsidRDefault="007D23AC">
      <w:pPr>
        <w:rPr>
          <w:rFonts w:ascii="Arial" w:hAnsi="Arial" w:cs="Arial"/>
          <w:bCs/>
          <w:sz w:val="22"/>
          <w:szCs w:val="22"/>
        </w:rPr>
      </w:pPr>
      <w:r w:rsidRPr="007D23AC">
        <w:rPr>
          <w:rFonts w:ascii="Arial" w:hAnsi="Arial" w:cs="Arial"/>
          <w:b/>
          <w:sz w:val="22"/>
          <w:szCs w:val="22"/>
        </w:rPr>
        <w:br/>
      </w:r>
      <w:r w:rsidRPr="007D23AC">
        <w:rPr>
          <w:rFonts w:ascii="Arial" w:hAnsi="Arial" w:cs="Arial"/>
          <w:b/>
          <w:sz w:val="22"/>
          <w:szCs w:val="22"/>
        </w:rPr>
        <w:br/>
      </w:r>
    </w:p>
    <w:p w14:paraId="798F69CE" w14:textId="61DF448D" w:rsidR="006E1751" w:rsidRDefault="007D23AC" w:rsidP="009A4F7F">
      <w:pPr>
        <w:rPr>
          <w:rFonts w:ascii="Arial" w:hAnsi="Arial" w:cs="Arial"/>
          <w:bCs/>
          <w:sz w:val="22"/>
          <w:szCs w:val="22"/>
        </w:rPr>
      </w:pPr>
      <w:r w:rsidRPr="007D23AC">
        <w:rPr>
          <w:rFonts w:ascii="Arial" w:hAnsi="Arial" w:cs="Arial"/>
          <w:bCs/>
          <w:sz w:val="22"/>
          <w:szCs w:val="22"/>
        </w:rPr>
        <w:t>Sehr geehrte Damen und Herren,</w:t>
      </w:r>
      <w:r w:rsidRPr="007D23AC">
        <w:rPr>
          <w:rFonts w:ascii="Arial" w:hAnsi="Arial" w:cs="Arial"/>
          <w:bCs/>
          <w:sz w:val="22"/>
          <w:szCs w:val="22"/>
        </w:rPr>
        <w:br/>
      </w:r>
      <w:r w:rsidRPr="007D23AC">
        <w:rPr>
          <w:rFonts w:ascii="Arial" w:hAnsi="Arial" w:cs="Arial"/>
          <w:bCs/>
          <w:sz w:val="22"/>
          <w:szCs w:val="22"/>
        </w:rPr>
        <w:br/>
        <w:t>hiermit legen wir</w:t>
      </w:r>
      <w:r w:rsidR="00F26ABD">
        <w:rPr>
          <w:rFonts w:ascii="Arial" w:hAnsi="Arial" w:cs="Arial"/>
          <w:bCs/>
          <w:sz w:val="22"/>
          <w:szCs w:val="22"/>
        </w:rPr>
        <w:t xml:space="preserve"> / lege ich</w:t>
      </w:r>
      <w:r w:rsidR="009A4F7F">
        <w:rPr>
          <w:rFonts w:ascii="Arial" w:hAnsi="Arial" w:cs="Arial"/>
          <w:bCs/>
          <w:sz w:val="22"/>
          <w:szCs w:val="22"/>
        </w:rPr>
        <w:t xml:space="preserve"> </w:t>
      </w:r>
      <w:r w:rsidRPr="007D23AC">
        <w:rPr>
          <w:rFonts w:ascii="Arial" w:hAnsi="Arial" w:cs="Arial"/>
          <w:bCs/>
          <w:sz w:val="22"/>
          <w:szCs w:val="22"/>
        </w:rPr>
        <w:t>fristwahrend Widerspruch gegen den o.g. Grundsteuerbescheid ein.</w:t>
      </w:r>
      <w:r w:rsidRPr="007D23AC">
        <w:rPr>
          <w:rFonts w:ascii="Arial" w:hAnsi="Arial" w:cs="Arial"/>
          <w:bCs/>
          <w:sz w:val="22"/>
          <w:szCs w:val="22"/>
        </w:rPr>
        <w:br/>
      </w:r>
      <w:r w:rsidRPr="007D23AC">
        <w:rPr>
          <w:rFonts w:ascii="Arial" w:hAnsi="Arial" w:cs="Arial"/>
          <w:bCs/>
          <w:sz w:val="22"/>
          <w:szCs w:val="22"/>
        </w:rPr>
        <w:br/>
        <w:t>Begründung:</w:t>
      </w:r>
      <w:r w:rsidRPr="007D23AC">
        <w:rPr>
          <w:rFonts w:ascii="Arial" w:hAnsi="Arial" w:cs="Arial"/>
          <w:bCs/>
          <w:sz w:val="22"/>
          <w:szCs w:val="22"/>
        </w:rPr>
        <w:br/>
        <w:t>Die Festsetzung beruht auf einem einheitlichen Hebesatz nach vorheriger Differenzierung zwischen Wohn- und Nichtwohngrundstücken. Die rechtliche Zulässigkeit dieser Differenzierung ist aktuell Gegenstand gerichtlicher Verfahren und noch nicht abschließend geklärt.</w:t>
      </w:r>
      <w:r w:rsidRPr="007D23AC">
        <w:rPr>
          <w:rFonts w:ascii="Arial" w:hAnsi="Arial" w:cs="Arial"/>
          <w:bCs/>
          <w:sz w:val="22"/>
          <w:szCs w:val="22"/>
        </w:rPr>
        <w:br/>
      </w:r>
      <w:r w:rsidRPr="007D23AC">
        <w:rPr>
          <w:rFonts w:ascii="Arial" w:hAnsi="Arial" w:cs="Arial"/>
          <w:bCs/>
          <w:sz w:val="22"/>
          <w:szCs w:val="22"/>
        </w:rPr>
        <w:br/>
        <w:t>Zur Wahrung möglicher Rückzahlungsansprüche wird daher vorsorglich Widerspruch eingelegt.</w:t>
      </w:r>
      <w:r w:rsidR="00E67E4B">
        <w:rPr>
          <w:rFonts w:ascii="Arial" w:hAnsi="Arial" w:cs="Arial"/>
          <w:bCs/>
          <w:sz w:val="22"/>
          <w:szCs w:val="22"/>
        </w:rPr>
        <w:t xml:space="preserve"> </w:t>
      </w:r>
      <w:r w:rsidR="00E67E4B" w:rsidRPr="00E67E4B">
        <w:rPr>
          <w:rFonts w:ascii="Arial" w:hAnsi="Arial" w:cs="Arial"/>
          <w:bCs/>
          <w:sz w:val="22"/>
          <w:szCs w:val="22"/>
        </w:rPr>
        <w:t>Der Widerspruch erfolgt vorsorglich und ohne Anerkennung der Rechtmäßigkeit der Festsetzung.</w:t>
      </w:r>
      <w:r w:rsidRPr="007D23AC">
        <w:rPr>
          <w:rFonts w:ascii="Arial" w:hAnsi="Arial" w:cs="Arial"/>
          <w:bCs/>
          <w:sz w:val="22"/>
          <w:szCs w:val="22"/>
        </w:rPr>
        <w:br/>
      </w:r>
      <w:r w:rsidRPr="007D23AC">
        <w:rPr>
          <w:rFonts w:ascii="Arial" w:hAnsi="Arial" w:cs="Arial"/>
          <w:bCs/>
          <w:sz w:val="22"/>
          <w:szCs w:val="22"/>
        </w:rPr>
        <w:br/>
        <w:t>Wir beantragen, das Verfahren bis zur abschließenden Klärung der Rechtslage ruhend zu stellen</w:t>
      </w:r>
      <w:r w:rsidR="008105B9">
        <w:rPr>
          <w:rFonts w:ascii="Arial" w:hAnsi="Arial" w:cs="Arial"/>
          <w:bCs/>
          <w:sz w:val="22"/>
          <w:szCs w:val="22"/>
        </w:rPr>
        <w:t xml:space="preserve">. Wir </w:t>
      </w:r>
      <w:r w:rsidR="006E1751">
        <w:rPr>
          <w:rFonts w:ascii="Arial" w:hAnsi="Arial" w:cs="Arial"/>
          <w:bCs/>
          <w:sz w:val="22"/>
          <w:szCs w:val="22"/>
        </w:rPr>
        <w:t>bitten um entsprechende Bestätigung.</w:t>
      </w:r>
      <w:r w:rsidRPr="007D23AC">
        <w:rPr>
          <w:rFonts w:ascii="Arial" w:hAnsi="Arial" w:cs="Arial"/>
          <w:bCs/>
          <w:sz w:val="22"/>
          <w:szCs w:val="22"/>
        </w:rPr>
        <w:br/>
      </w:r>
      <w:r w:rsidRPr="007D23AC">
        <w:rPr>
          <w:rFonts w:ascii="Arial" w:hAnsi="Arial" w:cs="Arial"/>
          <w:bCs/>
          <w:sz w:val="22"/>
          <w:szCs w:val="22"/>
        </w:rPr>
        <w:br/>
        <w:t>Die festgesetzten Beträge werden zunächst unter Vorbehalt gezahlt.</w:t>
      </w:r>
    </w:p>
    <w:p w14:paraId="5B2D90A8" w14:textId="77777777" w:rsidR="006E1751" w:rsidRDefault="006E1751" w:rsidP="009A4F7F">
      <w:pPr>
        <w:rPr>
          <w:rFonts w:ascii="Arial" w:hAnsi="Arial" w:cs="Arial"/>
          <w:bCs/>
          <w:sz w:val="22"/>
          <w:szCs w:val="22"/>
        </w:rPr>
      </w:pPr>
    </w:p>
    <w:p w14:paraId="1146789C" w14:textId="7D361A77" w:rsidR="007549E1" w:rsidRDefault="007549E1" w:rsidP="009A4F7F">
      <w:pPr>
        <w:rPr>
          <w:rFonts w:ascii="Arial" w:hAnsi="Arial" w:cs="Arial"/>
          <w:bCs/>
          <w:sz w:val="22"/>
          <w:szCs w:val="22"/>
        </w:rPr>
      </w:pPr>
    </w:p>
    <w:p w14:paraId="10DAE7C9" w14:textId="77777777" w:rsidR="007D23AC" w:rsidRPr="007D23AC" w:rsidRDefault="007D23AC">
      <w:pPr>
        <w:rPr>
          <w:rFonts w:ascii="Arial" w:hAnsi="Arial" w:cs="Arial"/>
          <w:bCs/>
          <w:sz w:val="22"/>
          <w:szCs w:val="22"/>
        </w:rPr>
      </w:pPr>
    </w:p>
    <w:p w14:paraId="578DBBCE" w14:textId="77777777" w:rsidR="00C30018" w:rsidRPr="007D23AC" w:rsidRDefault="00C30018">
      <w:pPr>
        <w:rPr>
          <w:rFonts w:ascii="Arial" w:hAnsi="Arial" w:cs="Arial"/>
          <w:bCs/>
          <w:sz w:val="22"/>
          <w:szCs w:val="22"/>
        </w:rPr>
      </w:pPr>
    </w:p>
    <w:p w14:paraId="736AC472" w14:textId="77777777" w:rsidR="00182EE8" w:rsidRDefault="008D66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182EE8">
        <w:rPr>
          <w:rFonts w:ascii="Arial" w:hAnsi="Arial" w:cs="Arial"/>
          <w:sz w:val="22"/>
          <w:szCs w:val="22"/>
        </w:rPr>
        <w:t>it freundlichen Grü</w:t>
      </w:r>
      <w:r w:rsidR="00B17D1B">
        <w:rPr>
          <w:rFonts w:ascii="Arial" w:hAnsi="Arial" w:cs="Arial"/>
          <w:sz w:val="22"/>
          <w:szCs w:val="22"/>
        </w:rPr>
        <w:t>ße</w:t>
      </w:r>
      <w:r w:rsidR="00182EE8">
        <w:rPr>
          <w:rFonts w:ascii="Arial" w:hAnsi="Arial" w:cs="Arial"/>
          <w:sz w:val="22"/>
          <w:szCs w:val="22"/>
        </w:rPr>
        <w:t>n,</w:t>
      </w:r>
    </w:p>
    <w:p w14:paraId="7D9C217D" w14:textId="77777777" w:rsidR="00524861" w:rsidRDefault="00524861">
      <w:pPr>
        <w:rPr>
          <w:rFonts w:ascii="Arial" w:hAnsi="Arial" w:cs="Arial"/>
          <w:sz w:val="22"/>
          <w:szCs w:val="22"/>
        </w:rPr>
      </w:pPr>
    </w:p>
    <w:p w14:paraId="2F1268C4" w14:textId="77777777" w:rsidR="00524861" w:rsidRDefault="00524861">
      <w:pPr>
        <w:rPr>
          <w:rFonts w:ascii="Arial" w:hAnsi="Arial" w:cs="Arial"/>
          <w:sz w:val="22"/>
          <w:szCs w:val="22"/>
        </w:rPr>
      </w:pPr>
    </w:p>
    <w:p w14:paraId="5F455521" w14:textId="3E8D8405" w:rsidR="00524861" w:rsidRDefault="001058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[Name Eigentümer]</w:t>
      </w:r>
    </w:p>
    <w:sectPr w:rsidR="00524861" w:rsidSect="00474239">
      <w:headerReference w:type="default" r:id="rId7"/>
      <w:footerReference w:type="default" r:id="rId8"/>
      <w:pgSz w:w="11906" w:h="16838" w:code="9"/>
      <w:pgMar w:top="3005" w:right="1418" w:bottom="1418" w:left="1418" w:header="709" w:footer="709" w:gutter="0"/>
      <w:paperSrc w:first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C08D0" w14:textId="77777777" w:rsidR="00657D96" w:rsidRDefault="00657D96" w:rsidP="00657D96">
      <w:r>
        <w:separator/>
      </w:r>
    </w:p>
  </w:endnote>
  <w:endnote w:type="continuationSeparator" w:id="0">
    <w:p w14:paraId="60A3E915" w14:textId="77777777" w:rsidR="00657D96" w:rsidRDefault="00657D96" w:rsidP="0065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748A9" w14:textId="43EC45D4" w:rsidR="00C23212" w:rsidRPr="00C23212" w:rsidRDefault="00C23212">
    <w:pPr>
      <w:pStyle w:val="Fuzeile"/>
      <w:rPr>
        <w:rFonts w:ascii="Arial" w:hAnsi="Arial" w:cs="Arial"/>
        <w:b/>
        <w:bCs/>
        <w:sz w:val="18"/>
        <w:szCs w:val="18"/>
      </w:rPr>
    </w:pPr>
    <w:r w:rsidRPr="00C23212">
      <w:rPr>
        <w:rFonts w:ascii="Arial" w:hAnsi="Arial" w:cs="Arial"/>
        <w:b/>
        <w:bCs/>
        <w:sz w:val="18"/>
        <w:szCs w:val="18"/>
      </w:rPr>
      <w:t>HINWEIS</w:t>
    </w:r>
    <w:r w:rsidR="00885638">
      <w:rPr>
        <w:rFonts w:ascii="Arial" w:hAnsi="Arial" w:cs="Arial"/>
        <w:b/>
        <w:bCs/>
        <w:sz w:val="18"/>
        <w:szCs w:val="18"/>
      </w:rPr>
      <w:t xml:space="preserve"> (Stand April 2026)</w:t>
    </w:r>
    <w:r w:rsidRPr="00C23212">
      <w:rPr>
        <w:rFonts w:ascii="Arial" w:hAnsi="Arial" w:cs="Arial"/>
        <w:b/>
        <w:bCs/>
        <w:sz w:val="18"/>
        <w:szCs w:val="18"/>
      </w:rPr>
      <w:t xml:space="preserve">: </w:t>
    </w:r>
  </w:p>
  <w:p w14:paraId="1291DBBA" w14:textId="5200DEDC" w:rsidR="007E568D" w:rsidRPr="00C23212" w:rsidRDefault="007E568D">
    <w:pPr>
      <w:pStyle w:val="Fuzeile"/>
      <w:rPr>
        <w:rFonts w:ascii="Arial" w:hAnsi="Arial" w:cs="Arial"/>
        <w:b/>
        <w:bCs/>
        <w:sz w:val="18"/>
        <w:szCs w:val="18"/>
      </w:rPr>
    </w:pPr>
    <w:r w:rsidRPr="00C23212">
      <w:rPr>
        <w:rFonts w:ascii="Arial" w:hAnsi="Arial" w:cs="Arial"/>
        <w:b/>
        <w:bCs/>
        <w:sz w:val="18"/>
        <w:szCs w:val="18"/>
      </w:rPr>
      <w:t>Dieses Musterschreiben dient ausschließlich als unverbindliche Orientierung und ersetzt keine individuelle rechtliche Beratung im Einzelfall.</w:t>
    </w:r>
    <w:r w:rsidR="00C23212" w:rsidRPr="00C23212">
      <w:rPr>
        <w:rFonts w:ascii="Arial" w:hAnsi="Arial" w:cs="Arial"/>
        <w:b/>
        <w:bCs/>
        <w:sz w:val="18"/>
        <w:szCs w:val="18"/>
      </w:rPr>
      <w:t xml:space="preserve"> </w:t>
    </w:r>
    <w:r w:rsidR="00C23212" w:rsidRPr="00C23212">
      <w:rPr>
        <w:rFonts w:ascii="Arial" w:hAnsi="Arial" w:cs="Arial"/>
        <w:b/>
        <w:bCs/>
        <w:sz w:val="18"/>
        <w:szCs w:val="18"/>
      </w:rPr>
      <w:t>Die Verwendung erfolgt auf eigene Verantwortung.</w:t>
    </w:r>
    <w:r w:rsidR="00885638">
      <w:rPr>
        <w:rFonts w:ascii="Arial" w:hAnsi="Arial" w:cs="Arial"/>
        <w:b/>
        <w:bCs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D1DE4" w14:textId="77777777" w:rsidR="00657D96" w:rsidRDefault="00657D96" w:rsidP="00657D96">
      <w:r>
        <w:separator/>
      </w:r>
    </w:p>
  </w:footnote>
  <w:footnote w:type="continuationSeparator" w:id="0">
    <w:p w14:paraId="537014A8" w14:textId="77777777" w:rsidR="00657D96" w:rsidRDefault="00657D96" w:rsidP="00657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7F1F7" w14:textId="4CC242C7" w:rsidR="00657D96" w:rsidRDefault="007E568D" w:rsidP="00657D96">
    <w:pPr>
      <w:pStyle w:val="Kopfzeile"/>
      <w:jc w:val="right"/>
    </w:pPr>
    <w:r>
      <w:rPr>
        <w:noProof/>
      </w:rPr>
      <w:drawing>
        <wp:inline distT="0" distB="0" distL="0" distR="0" wp14:anchorId="53889CB1" wp14:editId="241F30F8">
          <wp:extent cx="2016000" cy="446400"/>
          <wp:effectExtent l="0" t="0" r="3810" b="0"/>
          <wp:docPr id="2" name="Grafik 2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Logo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6D366E" w14:textId="77777777" w:rsidR="006E08C8" w:rsidRDefault="006E08C8" w:rsidP="00657D96">
    <w:pPr>
      <w:pStyle w:val="Kopfzeile"/>
      <w:jc w:val="right"/>
    </w:pPr>
  </w:p>
  <w:p w14:paraId="3F7191CF" w14:textId="77777777" w:rsidR="006E08C8" w:rsidRDefault="006E08C8" w:rsidP="00657D96">
    <w:pPr>
      <w:pStyle w:val="Kopfzeile"/>
      <w:jc w:val="right"/>
    </w:pPr>
  </w:p>
  <w:p w14:paraId="52958138" w14:textId="77777777" w:rsidR="006E08C8" w:rsidRDefault="006E08C8" w:rsidP="00657D96">
    <w:pPr>
      <w:pStyle w:val="Kopfzeile"/>
      <w:jc w:val="right"/>
    </w:pPr>
  </w:p>
  <w:p w14:paraId="12AC9F93" w14:textId="77777777" w:rsidR="006E08C8" w:rsidRDefault="006E08C8" w:rsidP="00657D96">
    <w:pPr>
      <w:pStyle w:val="Kopfzeile"/>
      <w:jc w:val="right"/>
    </w:pPr>
  </w:p>
  <w:p w14:paraId="5D64AF1A" w14:textId="658EC86B" w:rsidR="006E08C8" w:rsidRPr="00AE058F" w:rsidRDefault="00AE058F" w:rsidP="006E08C8">
    <w:pPr>
      <w:pStyle w:val="Kopfzeile"/>
      <w:rPr>
        <w:rFonts w:ascii="Arial" w:hAnsi="Arial" w:cs="Arial"/>
        <w:sz w:val="20"/>
        <w:szCs w:val="20"/>
      </w:rPr>
    </w:pPr>
    <w:r w:rsidRPr="00AE058F">
      <w:rPr>
        <w:rFonts w:ascii="Arial" w:hAnsi="Arial" w:cs="Arial"/>
        <w:sz w:val="20"/>
        <w:szCs w:val="20"/>
      </w:rPr>
      <w:t>[</w:t>
    </w:r>
    <w:r>
      <w:rPr>
        <w:rFonts w:ascii="Arial" w:hAnsi="Arial" w:cs="Arial"/>
        <w:sz w:val="20"/>
        <w:szCs w:val="20"/>
      </w:rPr>
      <w:t>Name des Eigentümers], [Adresse]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0872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DA43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EA49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1A74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2A61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0A57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FAAF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A4AF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8C4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90C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5653419">
    <w:abstractNumId w:val="9"/>
  </w:num>
  <w:num w:numId="2" w16cid:durableId="1211308317">
    <w:abstractNumId w:val="7"/>
  </w:num>
  <w:num w:numId="3" w16cid:durableId="479079201">
    <w:abstractNumId w:val="6"/>
  </w:num>
  <w:num w:numId="4" w16cid:durableId="1088161878">
    <w:abstractNumId w:val="5"/>
  </w:num>
  <w:num w:numId="5" w16cid:durableId="152373642">
    <w:abstractNumId w:val="4"/>
  </w:num>
  <w:num w:numId="6" w16cid:durableId="704447730">
    <w:abstractNumId w:val="8"/>
  </w:num>
  <w:num w:numId="7" w16cid:durableId="1722746395">
    <w:abstractNumId w:val="3"/>
  </w:num>
  <w:num w:numId="8" w16cid:durableId="1869100741">
    <w:abstractNumId w:val="2"/>
  </w:num>
  <w:num w:numId="9" w16cid:durableId="1505437549">
    <w:abstractNumId w:val="1"/>
  </w:num>
  <w:num w:numId="10" w16cid:durableId="127143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D6"/>
    <w:rsid w:val="00022F81"/>
    <w:rsid w:val="00040321"/>
    <w:rsid w:val="00045383"/>
    <w:rsid w:val="000C559C"/>
    <w:rsid w:val="000E5493"/>
    <w:rsid w:val="00105861"/>
    <w:rsid w:val="001148D2"/>
    <w:rsid w:val="00182EE8"/>
    <w:rsid w:val="001859A2"/>
    <w:rsid w:val="00192D44"/>
    <w:rsid w:val="001B7F07"/>
    <w:rsid w:val="00222297"/>
    <w:rsid w:val="002776A6"/>
    <w:rsid w:val="002B05F4"/>
    <w:rsid w:val="003148D6"/>
    <w:rsid w:val="00323685"/>
    <w:rsid w:val="003B277D"/>
    <w:rsid w:val="003D0BC0"/>
    <w:rsid w:val="003D4C6E"/>
    <w:rsid w:val="00412175"/>
    <w:rsid w:val="00431A86"/>
    <w:rsid w:val="00441FB9"/>
    <w:rsid w:val="00443A03"/>
    <w:rsid w:val="0045510E"/>
    <w:rsid w:val="00474239"/>
    <w:rsid w:val="00483C80"/>
    <w:rsid w:val="00491976"/>
    <w:rsid w:val="004A0A40"/>
    <w:rsid w:val="00524861"/>
    <w:rsid w:val="005F2BA0"/>
    <w:rsid w:val="00643C47"/>
    <w:rsid w:val="00657D96"/>
    <w:rsid w:val="006B3D9A"/>
    <w:rsid w:val="006D1AA4"/>
    <w:rsid w:val="006E08C8"/>
    <w:rsid w:val="006E1751"/>
    <w:rsid w:val="006F3900"/>
    <w:rsid w:val="007549E1"/>
    <w:rsid w:val="007C45C6"/>
    <w:rsid w:val="007D23AC"/>
    <w:rsid w:val="007E016E"/>
    <w:rsid w:val="007E568D"/>
    <w:rsid w:val="0080218E"/>
    <w:rsid w:val="008105B9"/>
    <w:rsid w:val="008258B8"/>
    <w:rsid w:val="00860C62"/>
    <w:rsid w:val="00882513"/>
    <w:rsid w:val="00885638"/>
    <w:rsid w:val="00890EB4"/>
    <w:rsid w:val="008A4AE3"/>
    <w:rsid w:val="008D11A3"/>
    <w:rsid w:val="008D6690"/>
    <w:rsid w:val="008E4F99"/>
    <w:rsid w:val="008F4595"/>
    <w:rsid w:val="009628A1"/>
    <w:rsid w:val="00993DE7"/>
    <w:rsid w:val="009A4F7F"/>
    <w:rsid w:val="00A81F3A"/>
    <w:rsid w:val="00AE058F"/>
    <w:rsid w:val="00B02043"/>
    <w:rsid w:val="00B17D1B"/>
    <w:rsid w:val="00B35855"/>
    <w:rsid w:val="00B522CC"/>
    <w:rsid w:val="00BE0EEC"/>
    <w:rsid w:val="00BF0D3B"/>
    <w:rsid w:val="00C23212"/>
    <w:rsid w:val="00C30018"/>
    <w:rsid w:val="00C7395A"/>
    <w:rsid w:val="00CE6128"/>
    <w:rsid w:val="00D07139"/>
    <w:rsid w:val="00D168A5"/>
    <w:rsid w:val="00D27136"/>
    <w:rsid w:val="00D368C6"/>
    <w:rsid w:val="00D409DB"/>
    <w:rsid w:val="00D452F7"/>
    <w:rsid w:val="00D60C9C"/>
    <w:rsid w:val="00DA750F"/>
    <w:rsid w:val="00E02AB3"/>
    <w:rsid w:val="00E16C77"/>
    <w:rsid w:val="00E3379E"/>
    <w:rsid w:val="00E67E4B"/>
    <w:rsid w:val="00E812DA"/>
    <w:rsid w:val="00EB2E04"/>
    <w:rsid w:val="00F26ABD"/>
    <w:rsid w:val="00F52709"/>
    <w:rsid w:val="00F9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F3E39E1"/>
  <w15:chartTrackingRefBased/>
  <w15:docId w15:val="{D329A81C-8BB6-4E64-A1A6-C6A36CAB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57D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57D96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657D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57D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ecky\Anwendungsdaten\Microsoft\Vorlagen\Angebotsanschreibe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Angebotsanschreiben</Template>
  <TotalTime>0</TotalTime>
  <Pages>1</Pages>
  <Words>129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Herr / Frau / Eheleute / Familie</vt:lpstr>
    </vt:vector>
  </TitlesOfParts>
  <Company>Microsoft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 / Frau / Eheleute / Familie</dc:title>
  <dc:subject/>
  <dc:creator>Rebeckyly</dc:creator>
  <cp:keywords/>
  <dc:description/>
  <cp:lastModifiedBy>Ibm</cp:lastModifiedBy>
  <cp:revision>15</cp:revision>
  <cp:lastPrinted>2026-04-21T10:17:00Z</cp:lastPrinted>
  <dcterms:created xsi:type="dcterms:W3CDTF">2026-04-21T09:23:00Z</dcterms:created>
  <dcterms:modified xsi:type="dcterms:W3CDTF">2026-04-21T10:17:00Z</dcterms:modified>
</cp:coreProperties>
</file>